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2B53A8" w:rsidRPr="00047511" w14:paraId="08732CC8" w14:textId="77777777" w:rsidTr="002B53A8">
        <w:tc>
          <w:tcPr>
            <w:tcW w:w="4889" w:type="dxa"/>
            <w:shd w:val="clear" w:color="auto" w:fill="auto"/>
          </w:tcPr>
          <w:p w14:paraId="408300AA" w14:textId="4CB53502" w:rsidR="002B53A8" w:rsidRPr="00047511" w:rsidRDefault="00EF6B3A" w:rsidP="00965F4C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Circolare N</w:t>
            </w:r>
            <w:r w:rsidR="002B53A8" w:rsidRPr="0004751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65F4C">
              <w:rPr>
                <w:rFonts w:ascii="Calibri" w:hAnsi="Calibri" w:cs="Calibri"/>
                <w:sz w:val="22"/>
                <w:szCs w:val="22"/>
              </w:rPr>
              <w:t>37</w:t>
            </w:r>
            <w:bookmarkStart w:id="0" w:name="_GoBack"/>
            <w:bookmarkEnd w:id="0"/>
          </w:p>
        </w:tc>
        <w:tc>
          <w:tcPr>
            <w:tcW w:w="4889" w:type="dxa"/>
            <w:shd w:val="clear" w:color="auto" w:fill="auto"/>
          </w:tcPr>
          <w:p w14:paraId="7CBD625B" w14:textId="77777777" w:rsidR="002B53A8" w:rsidRPr="00047511" w:rsidRDefault="002B53A8" w:rsidP="00EF6B3A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sz w:val="22"/>
                <w:szCs w:val="22"/>
              </w:rPr>
              <w:t xml:space="preserve">Caserta, </w:t>
            </w:r>
            <w:r w:rsidR="00EF6B3A">
              <w:rPr>
                <w:rFonts w:ascii="Calibri" w:hAnsi="Calibri" w:cs="Calibri"/>
                <w:sz w:val="22"/>
                <w:szCs w:val="22"/>
              </w:rPr>
              <w:t>16/01/2019</w:t>
            </w:r>
            <w:r w:rsidRPr="000475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589A18A" w14:textId="77777777" w:rsidR="002B53A8" w:rsidRPr="00047511" w:rsidRDefault="002B53A8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C06FD67" w14:textId="77777777" w:rsidR="002B53A8" w:rsidRDefault="002B53A8" w:rsidP="002B53A8">
      <w:pPr>
        <w:jc w:val="right"/>
        <w:rPr>
          <w:rFonts w:ascii="Calibri" w:hAnsi="Calibri" w:cs="Calibri"/>
          <w:b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>Spett.l</w:t>
      </w:r>
      <w:r w:rsidR="003B2BCB">
        <w:rPr>
          <w:rFonts w:ascii="Calibri" w:hAnsi="Calibri" w:cs="Calibri"/>
          <w:b/>
          <w:sz w:val="22"/>
          <w:szCs w:val="22"/>
        </w:rPr>
        <w:t>e</w:t>
      </w:r>
    </w:p>
    <w:p w14:paraId="43344331" w14:textId="77777777" w:rsidR="006E0483" w:rsidRPr="00047511" w:rsidRDefault="00EF6B3A" w:rsidP="002B53A8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WEB</w:t>
      </w:r>
    </w:p>
    <w:p w14:paraId="4702826C" w14:textId="77777777" w:rsidR="002B53A8" w:rsidRPr="00047511" w:rsidRDefault="002B53A8" w:rsidP="002B53A8">
      <w:pPr>
        <w:jc w:val="right"/>
        <w:rPr>
          <w:rFonts w:ascii="Calibri" w:hAnsi="Calibri" w:cs="Calibri"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 xml:space="preserve"> </w:t>
      </w:r>
    </w:p>
    <w:p w14:paraId="465237FC" w14:textId="77777777" w:rsidR="002B53A8" w:rsidRPr="00047511" w:rsidRDefault="002B53A8" w:rsidP="002B53A8">
      <w:pPr>
        <w:rPr>
          <w:rFonts w:ascii="Calibri" w:hAnsi="Calibri" w:cs="Calibri"/>
          <w:sz w:val="22"/>
          <w:szCs w:val="22"/>
        </w:rPr>
      </w:pPr>
    </w:p>
    <w:p w14:paraId="5B3A94B7" w14:textId="77777777" w:rsidR="002B53A8" w:rsidRPr="00047511" w:rsidRDefault="002B53A8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8221"/>
      </w:tblGrid>
      <w:tr w:rsidR="002B53A8" w:rsidRPr="00047511" w14:paraId="015D339A" w14:textId="77777777" w:rsidTr="002B53A8">
        <w:tc>
          <w:tcPr>
            <w:tcW w:w="1532" w:type="dxa"/>
            <w:shd w:val="clear" w:color="auto" w:fill="auto"/>
          </w:tcPr>
          <w:p w14:paraId="716805F9" w14:textId="77777777" w:rsidR="002B53A8" w:rsidRPr="00047511" w:rsidRDefault="002B53A8" w:rsidP="00047511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221" w:type="dxa"/>
            <w:shd w:val="clear" w:color="auto" w:fill="auto"/>
          </w:tcPr>
          <w:p w14:paraId="3EBA04F6" w14:textId="77777777" w:rsidR="002B53A8" w:rsidRPr="00047511" w:rsidRDefault="00EF6B3A" w:rsidP="00047511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Riunione coordinatori di classe.</w:t>
            </w:r>
          </w:p>
        </w:tc>
      </w:tr>
    </w:tbl>
    <w:p w14:paraId="6F915370" w14:textId="77777777" w:rsidR="000D5083" w:rsidRDefault="000D5083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53AEE3E" w14:textId="77777777" w:rsidR="00EF6B3A" w:rsidRDefault="00EF6B3A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programmata riunione dei coordinatori di classe è confermata per il giorno </w:t>
      </w:r>
      <w:r w:rsidRPr="00EF6B3A">
        <w:rPr>
          <w:rFonts w:ascii="Calibri" w:hAnsi="Calibri" w:cs="Calibri"/>
          <w:b/>
          <w:sz w:val="22"/>
          <w:szCs w:val="22"/>
        </w:rPr>
        <w:t>22 gennaio</w:t>
      </w:r>
      <w:r>
        <w:rPr>
          <w:rFonts w:ascii="Calibri" w:hAnsi="Calibri" w:cs="Calibri"/>
          <w:sz w:val="22"/>
          <w:szCs w:val="22"/>
        </w:rPr>
        <w:t xml:space="preserve">, ma è anticipata alle </w:t>
      </w:r>
      <w:r w:rsidRPr="00EF6B3A">
        <w:rPr>
          <w:rFonts w:ascii="Calibri" w:hAnsi="Calibri" w:cs="Calibri"/>
          <w:b/>
          <w:sz w:val="22"/>
          <w:szCs w:val="22"/>
        </w:rPr>
        <w:t>ore 15.30</w:t>
      </w:r>
      <w:r w:rsidR="00C65146">
        <w:rPr>
          <w:rFonts w:ascii="Calibri" w:hAnsi="Calibri" w:cs="Calibri"/>
          <w:sz w:val="22"/>
          <w:szCs w:val="22"/>
        </w:rPr>
        <w:t xml:space="preserve"> con il seguente o.d.g.</w:t>
      </w:r>
    </w:p>
    <w:p w14:paraId="30D29DF6" w14:textId="77777777" w:rsidR="00EF6B3A" w:rsidRPr="00C65146" w:rsidRDefault="00EF6B3A" w:rsidP="00C65146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 w:rsidRPr="00C65146">
        <w:rPr>
          <w:rFonts w:cs="Calibri"/>
        </w:rPr>
        <w:t xml:space="preserve">adempimenti dei Consigli di classe per gli </w:t>
      </w:r>
      <w:r w:rsidR="00C65146" w:rsidRPr="00C65146">
        <w:rPr>
          <w:rFonts w:cs="Calibri"/>
        </w:rPr>
        <w:t>scrutini del primo quadrimestre</w:t>
      </w:r>
    </w:p>
    <w:p w14:paraId="1B02AD40" w14:textId="77777777" w:rsidR="00C65146" w:rsidRDefault="00C65146" w:rsidP="00C65146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>
        <w:rPr>
          <w:rFonts w:cs="Calibri"/>
        </w:rPr>
        <w:t>individuazione tutor classi prime e progetto formativo individuale</w:t>
      </w:r>
    </w:p>
    <w:p w14:paraId="50BD43A5" w14:textId="77777777" w:rsidR="00C65146" w:rsidRDefault="00C65146" w:rsidP="00C65146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>
        <w:rPr>
          <w:rFonts w:cs="Calibri"/>
        </w:rPr>
        <w:t>consegna PEI e PDP</w:t>
      </w:r>
    </w:p>
    <w:p w14:paraId="07D8F127" w14:textId="77777777" w:rsidR="00C65146" w:rsidRPr="00C65146" w:rsidRDefault="00C65146" w:rsidP="00C65146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>
        <w:rPr>
          <w:rFonts w:cs="Calibri"/>
        </w:rPr>
        <w:t>varie e eventuali</w:t>
      </w:r>
    </w:p>
    <w:p w14:paraId="28A82156" w14:textId="77777777" w:rsidR="006555A1" w:rsidRDefault="006555A1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513B49C" w14:textId="77777777" w:rsidR="006555A1" w:rsidRDefault="006555A1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004B2BD" w14:textId="77777777" w:rsidR="00047511" w:rsidRPr="00047511" w:rsidRDefault="00047511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F49F657" w14:textId="77777777" w:rsidR="002B53A8" w:rsidRPr="00B83BEA" w:rsidRDefault="002B53A8" w:rsidP="002B53A8">
      <w:pPr>
        <w:ind w:left="5642"/>
        <w:jc w:val="center"/>
        <w:rPr>
          <w:rFonts w:ascii="Calibri" w:hAnsi="Calibri" w:cs="Calibri"/>
          <w:b/>
          <w:szCs w:val="22"/>
        </w:rPr>
      </w:pPr>
      <w:r w:rsidRPr="00B83BEA">
        <w:rPr>
          <w:rFonts w:ascii="Calibri" w:hAnsi="Calibri" w:cs="Calibri"/>
          <w:b/>
          <w:szCs w:val="22"/>
        </w:rPr>
        <w:t>IL DIRIGENTE SCOLASTICO</w:t>
      </w:r>
    </w:p>
    <w:p w14:paraId="537C6735" w14:textId="77777777" w:rsidR="002B53A8" w:rsidRDefault="002B53A8" w:rsidP="00047511">
      <w:pPr>
        <w:ind w:left="5642"/>
        <w:jc w:val="center"/>
        <w:rPr>
          <w:rFonts w:ascii="Calibri" w:hAnsi="Calibri" w:cs="Calibri"/>
          <w:i/>
          <w:szCs w:val="22"/>
        </w:rPr>
      </w:pPr>
      <w:r w:rsidRPr="00B83BEA">
        <w:rPr>
          <w:rFonts w:ascii="Calibri" w:hAnsi="Calibri" w:cs="Calibri"/>
          <w:i/>
          <w:szCs w:val="22"/>
        </w:rPr>
        <w:t xml:space="preserve">Dott. Prof. Roberto </w:t>
      </w:r>
      <w:r w:rsidR="00E15808">
        <w:rPr>
          <w:rFonts w:ascii="Calibri" w:hAnsi="Calibri" w:cs="Calibri"/>
          <w:i/>
          <w:szCs w:val="22"/>
        </w:rPr>
        <w:t>Papa</w:t>
      </w:r>
    </w:p>
    <w:p w14:paraId="669042FB" w14:textId="77777777" w:rsidR="008D2312" w:rsidRDefault="008D2312" w:rsidP="00047511">
      <w:pPr>
        <w:ind w:left="5642"/>
        <w:jc w:val="center"/>
        <w:rPr>
          <w:rFonts w:ascii="Calibri" w:hAnsi="Calibri" w:cs="Calibri"/>
          <w:i/>
          <w:szCs w:val="22"/>
        </w:rPr>
      </w:pPr>
    </w:p>
    <w:p w14:paraId="47667225" w14:textId="77777777" w:rsidR="008D2312" w:rsidRPr="008D2312" w:rsidRDefault="008D2312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  <w:r w:rsidRPr="008D2312">
        <w:rPr>
          <w:rFonts w:ascii="Calibri" w:hAnsi="Calibri" w:cs="Calibri"/>
          <w:i/>
          <w:sz w:val="20"/>
          <w:szCs w:val="22"/>
        </w:rPr>
        <w:t xml:space="preserve">Firma autografa sostituita a mezzo stampa ai sensi dell’art.3, comma2, del </w:t>
      </w:r>
      <w:proofErr w:type="spellStart"/>
      <w:r w:rsidRPr="008D2312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8D2312">
        <w:rPr>
          <w:rFonts w:ascii="Calibri" w:hAnsi="Calibri" w:cs="Calibri"/>
          <w:i/>
          <w:sz w:val="20"/>
          <w:szCs w:val="22"/>
        </w:rPr>
        <w:t xml:space="preserve"> 39/93</w:t>
      </w:r>
    </w:p>
    <w:sectPr w:rsidR="008D2312" w:rsidRPr="008D2312" w:rsidSect="006555A1">
      <w:headerReference w:type="default" r:id="rId8"/>
      <w:headerReference w:type="first" r:id="rId9"/>
      <w:footerReference w:type="first" r:id="rId10"/>
      <w:pgSz w:w="11900" w:h="16840"/>
      <w:pgMar w:top="2977" w:right="1134" w:bottom="1843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7CB07" w14:textId="77777777" w:rsidR="00EF6B3A" w:rsidRDefault="00EF6B3A" w:rsidP="002B53A8">
      <w:r>
        <w:separator/>
      </w:r>
    </w:p>
  </w:endnote>
  <w:endnote w:type="continuationSeparator" w:id="0">
    <w:p w14:paraId="346FBEF3" w14:textId="77777777" w:rsidR="00EF6B3A" w:rsidRDefault="00EF6B3A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AC9FC" w14:textId="77777777" w:rsidR="006555A1" w:rsidRDefault="006555A1">
    <w:pPr>
      <w:pStyle w:val="Pidipagina"/>
    </w:pPr>
    <w:r>
      <w:rPr>
        <w:noProof/>
      </w:rPr>
      <w:drawing>
        <wp:inline distT="0" distB="0" distL="0" distR="0" wp14:anchorId="5AEE5E7B" wp14:editId="05AB7F76">
          <wp:extent cx="6106160" cy="335280"/>
          <wp:effectExtent l="0" t="0" r="0" b="0"/>
          <wp:docPr id="1" name="Immagine 1" descr="Macintosh HD:Users:robertopapa:Desktop:kit:footer PNG RGB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obertopapa:Desktop:kit:footer PNG RGB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E2E9" w14:textId="77777777" w:rsidR="00EF6B3A" w:rsidRDefault="00EF6B3A" w:rsidP="002B53A8">
      <w:r>
        <w:separator/>
      </w:r>
    </w:p>
  </w:footnote>
  <w:footnote w:type="continuationSeparator" w:id="0">
    <w:p w14:paraId="64E4D3C2" w14:textId="77777777" w:rsidR="00EF6B3A" w:rsidRDefault="00EF6B3A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52A5" w14:textId="77777777" w:rsidR="00C93AB4" w:rsidRDefault="00A97662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6D4F136D" wp14:editId="0DA93F6D">
          <wp:extent cx="6116320" cy="10642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36BE7" w14:textId="77777777" w:rsidR="006555A1" w:rsidRDefault="006555A1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30F2F1C5" wp14:editId="7331DCBE">
          <wp:extent cx="6116320" cy="1064260"/>
          <wp:effectExtent l="0" t="0" r="508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D5E53"/>
    <w:multiLevelType w:val="hybridMultilevel"/>
    <w:tmpl w:val="D0B2E0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proofState w:spelling="clean" w:grammar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3A"/>
    <w:rsid w:val="00047511"/>
    <w:rsid w:val="000D5083"/>
    <w:rsid w:val="001541CC"/>
    <w:rsid w:val="001D23C2"/>
    <w:rsid w:val="002B53A8"/>
    <w:rsid w:val="002F2549"/>
    <w:rsid w:val="003B2BCB"/>
    <w:rsid w:val="004B1D23"/>
    <w:rsid w:val="0056645F"/>
    <w:rsid w:val="006555A1"/>
    <w:rsid w:val="006C703A"/>
    <w:rsid w:val="006E0483"/>
    <w:rsid w:val="008B532F"/>
    <w:rsid w:val="008D2312"/>
    <w:rsid w:val="00965F4C"/>
    <w:rsid w:val="00A05B39"/>
    <w:rsid w:val="00A97662"/>
    <w:rsid w:val="00AD181B"/>
    <w:rsid w:val="00C65146"/>
    <w:rsid w:val="00C93AB4"/>
    <w:rsid w:val="00DE2EB5"/>
    <w:rsid w:val="00E15808"/>
    <w:rsid w:val="00EF6B3A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ABD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D%20Macintosh:Users:robertopapa:Library:Application%20Support:Microsoft:Office:Modelli%20utente:Modelli%20personali:Carta%20intestata%20senza%20pie&#768;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senza piè di pagina.dotx</Template>
  <TotalTime>11</TotalTime>
  <Pages>1</Pages>
  <Words>84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Papa</dc:creator>
  <cp:keywords/>
  <dc:description/>
  <cp:lastModifiedBy>Roberto Papa</cp:lastModifiedBy>
  <cp:revision>3</cp:revision>
  <cp:lastPrinted>2017-09-14T23:42:00Z</cp:lastPrinted>
  <dcterms:created xsi:type="dcterms:W3CDTF">2019-01-16T09:19:00Z</dcterms:created>
  <dcterms:modified xsi:type="dcterms:W3CDTF">2019-01-16T09:31:00Z</dcterms:modified>
</cp:coreProperties>
</file>