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2B53A8" w:rsidRPr="00047511" w14:paraId="206E8B20" w14:textId="77777777" w:rsidTr="002B53A8">
        <w:tc>
          <w:tcPr>
            <w:tcW w:w="4889" w:type="dxa"/>
            <w:shd w:val="clear" w:color="auto" w:fill="auto"/>
          </w:tcPr>
          <w:p w14:paraId="7B4A4C98" w14:textId="77777777" w:rsidR="002B53A8" w:rsidRPr="00047511" w:rsidRDefault="009D0CB0" w:rsidP="00B50B2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Circolare N</w:t>
            </w:r>
            <w:r w:rsidR="002B53A8" w:rsidRPr="0004751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50B2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889" w:type="dxa"/>
            <w:shd w:val="clear" w:color="auto" w:fill="auto"/>
          </w:tcPr>
          <w:p w14:paraId="6C695854" w14:textId="77777777" w:rsidR="002B53A8" w:rsidRPr="00047511" w:rsidRDefault="002B53A8" w:rsidP="00B50B21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sz w:val="22"/>
                <w:szCs w:val="22"/>
              </w:rPr>
              <w:t xml:space="preserve">Caserta, </w:t>
            </w:r>
            <w:r w:rsidR="00B50B21">
              <w:rPr>
                <w:rFonts w:ascii="Calibri" w:hAnsi="Calibri" w:cs="Calibri"/>
                <w:sz w:val="22"/>
                <w:szCs w:val="22"/>
              </w:rPr>
              <w:t>24/11/2018</w:t>
            </w:r>
            <w:bookmarkStart w:id="0" w:name="_GoBack"/>
            <w:bookmarkEnd w:id="0"/>
            <w:r w:rsidRPr="000475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BDC00CC" w14:textId="77777777" w:rsidR="002B53A8" w:rsidRPr="00047511" w:rsidRDefault="002B53A8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2177876" w14:textId="77777777" w:rsidR="002B53A8" w:rsidRDefault="002B53A8" w:rsidP="002B53A8">
      <w:pPr>
        <w:jc w:val="right"/>
        <w:rPr>
          <w:rFonts w:ascii="Calibri" w:hAnsi="Calibri" w:cs="Calibri"/>
          <w:b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>Spett.l</w:t>
      </w:r>
      <w:r w:rsidR="003B2BCB">
        <w:rPr>
          <w:rFonts w:ascii="Calibri" w:hAnsi="Calibri" w:cs="Calibri"/>
          <w:b/>
          <w:sz w:val="22"/>
          <w:szCs w:val="22"/>
        </w:rPr>
        <w:t>e</w:t>
      </w:r>
    </w:p>
    <w:p w14:paraId="69752559" w14:textId="77777777" w:rsidR="006E0483" w:rsidRPr="00047511" w:rsidRDefault="009D0CB0" w:rsidP="002B53A8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WEB</w:t>
      </w:r>
    </w:p>
    <w:p w14:paraId="4E26C968" w14:textId="77777777" w:rsidR="002B53A8" w:rsidRPr="00047511" w:rsidRDefault="002B53A8" w:rsidP="002B53A8">
      <w:pPr>
        <w:jc w:val="right"/>
        <w:rPr>
          <w:rFonts w:ascii="Calibri" w:hAnsi="Calibri" w:cs="Calibri"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 xml:space="preserve"> </w:t>
      </w:r>
    </w:p>
    <w:p w14:paraId="41098135" w14:textId="77777777" w:rsidR="002B53A8" w:rsidRPr="00047511" w:rsidRDefault="002B53A8" w:rsidP="002B53A8">
      <w:pPr>
        <w:rPr>
          <w:rFonts w:ascii="Calibri" w:hAnsi="Calibri" w:cs="Calibri"/>
          <w:sz w:val="22"/>
          <w:szCs w:val="22"/>
        </w:rPr>
      </w:pPr>
    </w:p>
    <w:p w14:paraId="24AEB3B5" w14:textId="77777777" w:rsidR="002B53A8" w:rsidRPr="00047511" w:rsidRDefault="002B53A8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2B53A8" w:rsidRPr="00047511" w14:paraId="2BE5D380" w14:textId="77777777" w:rsidTr="002B53A8">
        <w:tc>
          <w:tcPr>
            <w:tcW w:w="1532" w:type="dxa"/>
            <w:shd w:val="clear" w:color="auto" w:fill="auto"/>
          </w:tcPr>
          <w:p w14:paraId="5D30FE58" w14:textId="77777777" w:rsidR="002B53A8" w:rsidRPr="00047511" w:rsidRDefault="002B53A8" w:rsidP="00047511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14:paraId="3B9A5CC5" w14:textId="77777777" w:rsidR="002B53A8" w:rsidRPr="00047511" w:rsidRDefault="009D0CB0" w:rsidP="00047511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Consigli di Classe – Novembre 2018</w:t>
            </w:r>
          </w:p>
        </w:tc>
      </w:tr>
    </w:tbl>
    <w:p w14:paraId="2AEF987D" w14:textId="77777777" w:rsidR="000D5083" w:rsidRDefault="000D508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4B9B5B9" w14:textId="77777777" w:rsidR="009D0CB0" w:rsidRDefault="009D0CB0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consigli  di classe sono convocati secondo il calendario già pubblicato con il seguente </w:t>
      </w:r>
      <w:proofErr w:type="spellStart"/>
      <w:r>
        <w:rPr>
          <w:rFonts w:ascii="Calibri" w:hAnsi="Calibri" w:cs="Calibri"/>
          <w:sz w:val="22"/>
          <w:szCs w:val="22"/>
        </w:rPr>
        <w:t>OdG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237D4A88" w14:textId="77777777" w:rsidR="009D0CB0" w:rsidRDefault="009D0CB0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8A11275" w14:textId="77777777" w:rsidR="009D0CB0" w:rsidRPr="009D0CB0" w:rsidRDefault="009D0CB0" w:rsidP="009D0CB0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 w:rsidRPr="009D0CB0">
        <w:rPr>
          <w:rFonts w:cs="Calibri"/>
        </w:rPr>
        <w:t>Andamento didattico disciplinare</w:t>
      </w:r>
    </w:p>
    <w:p w14:paraId="764DDE2E" w14:textId="77777777" w:rsidR="009D0CB0" w:rsidRPr="009D0CB0" w:rsidRDefault="009D0CB0" w:rsidP="009D0CB0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 w:rsidRPr="009D0CB0">
        <w:rPr>
          <w:rFonts w:cs="Calibri"/>
        </w:rPr>
        <w:t>PEI/PDP: stato di attuazione e/o nuove formulazioni</w:t>
      </w:r>
    </w:p>
    <w:p w14:paraId="24517616" w14:textId="77777777" w:rsidR="009D0CB0" w:rsidRPr="009D0CB0" w:rsidRDefault="009D0CB0" w:rsidP="009D0CB0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 w:rsidRPr="009D0CB0">
        <w:rPr>
          <w:rFonts w:cs="Calibri"/>
        </w:rPr>
        <w:t>Prove comuni: stato di somministrazione e suggerimenti</w:t>
      </w:r>
    </w:p>
    <w:p w14:paraId="642BE8B5" w14:textId="77777777" w:rsidR="009D0CB0" w:rsidRPr="009D0CB0" w:rsidRDefault="009D0CB0" w:rsidP="009D0CB0">
      <w:pPr>
        <w:pStyle w:val="Paragrafoelenco"/>
        <w:numPr>
          <w:ilvl w:val="0"/>
          <w:numId w:val="3"/>
        </w:numPr>
        <w:spacing w:after="120"/>
        <w:jc w:val="both"/>
        <w:rPr>
          <w:rFonts w:cs="Calibri"/>
        </w:rPr>
      </w:pPr>
      <w:r w:rsidRPr="009D0CB0">
        <w:rPr>
          <w:rFonts w:cs="Calibri"/>
        </w:rPr>
        <w:t>Varie e ev</w:t>
      </w:r>
      <w:r>
        <w:rPr>
          <w:rFonts w:cs="Calibri"/>
        </w:rPr>
        <w:t>e</w:t>
      </w:r>
      <w:r w:rsidRPr="009D0CB0">
        <w:rPr>
          <w:rFonts w:cs="Calibri"/>
        </w:rPr>
        <w:t>ntuali</w:t>
      </w:r>
    </w:p>
    <w:p w14:paraId="038B42DF" w14:textId="77777777" w:rsidR="006555A1" w:rsidRDefault="006555A1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09113B2" w14:textId="77777777" w:rsidR="009D0CB0" w:rsidRDefault="009D0CB0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rammenta che per l’adozione di provvedimenti disciplinari è indispensabile convocare i genitori e gli interessati al consiglio di classe per poterli ascoltare (solo i genitori e gli studenti potenzialmente destinatari di un provvedimento disciplinare).</w:t>
      </w:r>
    </w:p>
    <w:p w14:paraId="28AD4D5C" w14:textId="77777777" w:rsidR="009D0CB0" w:rsidRDefault="009D0CB0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B7D9705" w14:textId="77777777" w:rsidR="009D0CB0" w:rsidRPr="00047511" w:rsidRDefault="009D0CB0" w:rsidP="002B53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C175111" w14:textId="77777777" w:rsidR="002B53A8" w:rsidRPr="00B83BEA" w:rsidRDefault="002B53A8" w:rsidP="002B53A8">
      <w:pPr>
        <w:ind w:left="5642"/>
        <w:jc w:val="center"/>
        <w:rPr>
          <w:rFonts w:ascii="Calibri" w:hAnsi="Calibri" w:cs="Calibri"/>
          <w:b/>
          <w:szCs w:val="22"/>
        </w:rPr>
      </w:pPr>
      <w:r w:rsidRPr="00B83BEA">
        <w:rPr>
          <w:rFonts w:ascii="Calibri" w:hAnsi="Calibri" w:cs="Calibri"/>
          <w:b/>
          <w:szCs w:val="22"/>
        </w:rPr>
        <w:t>IL DIRIGENTE SCOLASTICO</w:t>
      </w:r>
    </w:p>
    <w:p w14:paraId="658DC022" w14:textId="77777777" w:rsidR="002B53A8" w:rsidRDefault="002B53A8" w:rsidP="00047511">
      <w:pPr>
        <w:ind w:left="5642"/>
        <w:jc w:val="center"/>
        <w:rPr>
          <w:rFonts w:ascii="Calibri" w:hAnsi="Calibri" w:cs="Calibri"/>
          <w:i/>
          <w:szCs w:val="22"/>
        </w:rPr>
      </w:pPr>
      <w:r w:rsidRPr="00B83BEA">
        <w:rPr>
          <w:rFonts w:ascii="Calibri" w:hAnsi="Calibri" w:cs="Calibri"/>
          <w:i/>
          <w:szCs w:val="22"/>
        </w:rPr>
        <w:t xml:space="preserve">Dott. Prof. Roberto </w:t>
      </w:r>
      <w:r w:rsidR="00E15808">
        <w:rPr>
          <w:rFonts w:ascii="Calibri" w:hAnsi="Calibri" w:cs="Calibri"/>
          <w:i/>
          <w:szCs w:val="22"/>
        </w:rPr>
        <w:t>Papa</w:t>
      </w:r>
    </w:p>
    <w:p w14:paraId="0A10B2B8" w14:textId="77777777" w:rsidR="008D2312" w:rsidRDefault="008D2312" w:rsidP="00047511">
      <w:pPr>
        <w:ind w:left="5642"/>
        <w:jc w:val="center"/>
        <w:rPr>
          <w:rFonts w:ascii="Calibri" w:hAnsi="Calibri" w:cs="Calibri"/>
          <w:i/>
          <w:szCs w:val="22"/>
        </w:rPr>
      </w:pPr>
    </w:p>
    <w:p w14:paraId="3DA4F291" w14:textId="77777777" w:rsidR="008D2312" w:rsidRPr="008D2312" w:rsidRDefault="008D2312" w:rsidP="008D2312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8D2312">
        <w:rPr>
          <w:rFonts w:ascii="Calibri" w:hAnsi="Calibri" w:cs="Calibri"/>
          <w:i/>
          <w:sz w:val="20"/>
          <w:szCs w:val="22"/>
        </w:rPr>
        <w:t xml:space="preserve">Firma autografa sostituita a mezzo stampa ai sensi dell’art.3, comma2, del </w:t>
      </w:r>
      <w:proofErr w:type="spellStart"/>
      <w:r w:rsidRPr="008D2312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8D2312">
        <w:rPr>
          <w:rFonts w:ascii="Calibri" w:hAnsi="Calibri" w:cs="Calibri"/>
          <w:i/>
          <w:sz w:val="20"/>
          <w:szCs w:val="22"/>
        </w:rPr>
        <w:t xml:space="preserve"> 39/93</w:t>
      </w:r>
    </w:p>
    <w:sectPr w:rsidR="008D2312" w:rsidRPr="008D2312" w:rsidSect="006555A1">
      <w:headerReference w:type="default" r:id="rId8"/>
      <w:headerReference w:type="first" r:id="rId9"/>
      <w:footerReference w:type="first" r:id="rId10"/>
      <w:pgSz w:w="11900" w:h="16840"/>
      <w:pgMar w:top="2977" w:right="1134" w:bottom="1843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EA01" w14:textId="77777777" w:rsidR="009D0CB0" w:rsidRDefault="009D0CB0" w:rsidP="002B53A8">
      <w:r>
        <w:separator/>
      </w:r>
    </w:p>
  </w:endnote>
  <w:endnote w:type="continuationSeparator" w:id="0">
    <w:p w14:paraId="6C1B2D10" w14:textId="77777777" w:rsidR="009D0CB0" w:rsidRDefault="009D0CB0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964B" w14:textId="77777777" w:rsidR="006555A1" w:rsidRDefault="006555A1">
    <w:pPr>
      <w:pStyle w:val="Pidipagina"/>
    </w:pPr>
    <w:r>
      <w:rPr>
        <w:noProof/>
      </w:rPr>
      <w:drawing>
        <wp:inline distT="0" distB="0" distL="0" distR="0" wp14:anchorId="2E03A287" wp14:editId="5C7EEC09">
          <wp:extent cx="6106160" cy="335280"/>
          <wp:effectExtent l="0" t="0" r="0" b="0"/>
          <wp:docPr id="1" name="Immagine 1" descr="Macintosh HD:Users:robertopapa:Desktop:kit:footer PNG RGB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obertopapa:Desktop:kit:footer PNG RGB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A8794" w14:textId="77777777" w:rsidR="009D0CB0" w:rsidRDefault="009D0CB0" w:rsidP="002B53A8">
      <w:r>
        <w:separator/>
      </w:r>
    </w:p>
  </w:footnote>
  <w:footnote w:type="continuationSeparator" w:id="0">
    <w:p w14:paraId="34AD635C" w14:textId="77777777" w:rsidR="009D0CB0" w:rsidRDefault="009D0CB0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16369" w14:textId="77777777" w:rsidR="00C93AB4" w:rsidRDefault="00A97662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355B9364" wp14:editId="15322472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1F51" w14:textId="77777777" w:rsidR="006555A1" w:rsidRDefault="006555A1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3FACD6F9" wp14:editId="64BFD2B7">
          <wp:extent cx="6116320" cy="1064260"/>
          <wp:effectExtent l="0" t="0" r="508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7CC"/>
    <w:multiLevelType w:val="hybridMultilevel"/>
    <w:tmpl w:val="96B4D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7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B0"/>
    <w:rsid w:val="00047511"/>
    <w:rsid w:val="000D5083"/>
    <w:rsid w:val="001541CC"/>
    <w:rsid w:val="001D23C2"/>
    <w:rsid w:val="002B53A8"/>
    <w:rsid w:val="002F2549"/>
    <w:rsid w:val="003B2BCB"/>
    <w:rsid w:val="004B1D23"/>
    <w:rsid w:val="0056645F"/>
    <w:rsid w:val="006555A1"/>
    <w:rsid w:val="006C703A"/>
    <w:rsid w:val="006E0483"/>
    <w:rsid w:val="008B532F"/>
    <w:rsid w:val="008D2312"/>
    <w:rsid w:val="009D0CB0"/>
    <w:rsid w:val="00A05B39"/>
    <w:rsid w:val="00A97662"/>
    <w:rsid w:val="00AD181B"/>
    <w:rsid w:val="00B50B21"/>
    <w:rsid w:val="00C93AB4"/>
    <w:rsid w:val="00DE2EB5"/>
    <w:rsid w:val="00E15808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53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D%20Macintosh:Users:robertopapa:Library:Application%20Support:Microsoft:Office:Modelli%20utente:Modelli%20personali:Carta%20intestata%20senza%20pie&#768;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senza piè di pagina.dotx</Template>
  <TotalTime>10</TotalTime>
  <Pages>1</Pages>
  <Words>112</Words>
  <Characters>641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Papa</dc:creator>
  <cp:keywords/>
  <dc:description/>
  <cp:lastModifiedBy>Roberto Papa</cp:lastModifiedBy>
  <cp:revision>2</cp:revision>
  <cp:lastPrinted>2017-09-14T23:42:00Z</cp:lastPrinted>
  <dcterms:created xsi:type="dcterms:W3CDTF">2018-11-24T09:03:00Z</dcterms:created>
  <dcterms:modified xsi:type="dcterms:W3CDTF">2018-11-24T09:13:00Z</dcterms:modified>
</cp:coreProperties>
</file>